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4210" w14:textId="2EE6EB6D" w:rsidR="001402A3" w:rsidRPr="009C489C" w:rsidRDefault="00546654" w:rsidP="009C489C">
      <w:pPr>
        <w:pStyle w:val="SongsLyrics"/>
        <w:rPr>
          <w:rStyle w:val="SongsTitle"/>
        </w:rPr>
      </w:pPr>
      <w:r w:rsidRPr="009C489C">
        <w:rPr>
          <w:rStyle w:val="SongsIndex"/>
        </w:rPr>
        <w:t>U01</w:t>
      </w:r>
      <w:r w:rsidRPr="00546654">
        <w:rPr>
          <w:bCs/>
        </w:rPr>
        <w:t>.</w:t>
      </w:r>
      <w:r w:rsidR="00396580">
        <w:rPr>
          <w:rStyle w:val="SongsChords"/>
        </w:rPr>
        <w:t>A</w:t>
      </w:r>
      <w:r>
        <w:t xml:space="preserve"> </w:t>
      </w:r>
      <w:r w:rsidR="001402A3" w:rsidRPr="009C489C">
        <w:rPr>
          <w:rStyle w:val="SongsTitle"/>
        </w:rPr>
        <w:t>Unending Love</w:t>
      </w:r>
    </w:p>
    <w:p w14:paraId="1DC02D97" w14:textId="77777777" w:rsidR="001402A3" w:rsidRPr="00C9591C" w:rsidRDefault="001402A3" w:rsidP="009C489C">
      <w:pPr>
        <w:pStyle w:val="SongsLyrics"/>
      </w:pPr>
    </w:p>
    <w:p w14:paraId="70A1C229" w14:textId="77777777" w:rsidR="001402A3" w:rsidRPr="00C9591C" w:rsidRDefault="001402A3" w:rsidP="009C489C">
      <w:pPr>
        <w:pStyle w:val="SongsLyrics"/>
      </w:pPr>
    </w:p>
    <w:p w14:paraId="08A2839A" w14:textId="77777777" w:rsidR="001402A3" w:rsidRDefault="001402A3" w:rsidP="009C489C">
      <w:pPr>
        <w:pStyle w:val="SongsLyrics"/>
      </w:pPr>
      <w:r w:rsidRPr="00C9591C">
        <w:t>[</w:t>
      </w:r>
      <w:r w:rsidRPr="001402A3">
        <w:t>Intro]</w:t>
      </w:r>
    </w:p>
    <w:p w14:paraId="74955FE2" w14:textId="77777777" w:rsidR="0054118C" w:rsidRPr="001402A3" w:rsidRDefault="0054118C" w:rsidP="009C489C">
      <w:pPr>
        <w:pStyle w:val="SongsLyrics"/>
      </w:pPr>
    </w:p>
    <w:p w14:paraId="46AE1EA1" w14:textId="0E808AC6" w:rsidR="001402A3" w:rsidRPr="001402A3" w:rsidRDefault="00396580" w:rsidP="0054118C">
      <w:pPr>
        <w:pStyle w:val="SongsLyrics"/>
      </w:pP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1402A3" w:rsidRPr="001402A3">
        <w:t xml:space="preserve"> </w:t>
      </w:r>
      <w:r w:rsidR="0054118C">
        <w:t xml:space="preserve"> </w:t>
      </w:r>
      <w:r w:rsidR="001402A3" w:rsidRPr="00C9591C">
        <w:t xml:space="preserve"> </w:t>
      </w:r>
      <w:r>
        <w:rPr>
          <w:rStyle w:val="SongsChords"/>
        </w:rPr>
        <w:t>D</w:t>
      </w:r>
      <w:r w:rsidR="001402A3" w:rsidRPr="009C489C">
        <w:t xml:space="preserve"> </w:t>
      </w:r>
      <w:r w:rsidR="0054118C">
        <w:t xml:space="preserve"> </w:t>
      </w:r>
      <w:r w:rsidR="001402A3" w:rsidRPr="001402A3">
        <w:t xml:space="preserve"> </w:t>
      </w:r>
      <w:r>
        <w:rPr>
          <w:rStyle w:val="SongsChords"/>
        </w:rPr>
        <w:t>A</w:t>
      </w:r>
      <w:r w:rsidR="0054118C">
        <w:t xml:space="preserve">   (x2)</w:t>
      </w:r>
    </w:p>
    <w:p w14:paraId="20D9E4AD" w14:textId="77777777" w:rsidR="001402A3" w:rsidRDefault="001402A3" w:rsidP="009C489C">
      <w:pPr>
        <w:pStyle w:val="SongsLyrics"/>
      </w:pPr>
    </w:p>
    <w:p w14:paraId="1D75CD70" w14:textId="77777777" w:rsidR="0054118C" w:rsidRPr="001402A3" w:rsidRDefault="0054118C" w:rsidP="009C489C">
      <w:pPr>
        <w:pStyle w:val="SongsLyrics"/>
      </w:pPr>
    </w:p>
    <w:p w14:paraId="622680AF" w14:textId="77777777" w:rsidR="001402A3" w:rsidRDefault="001402A3" w:rsidP="009C489C">
      <w:pPr>
        <w:pStyle w:val="SongsLyrics"/>
      </w:pPr>
      <w:r w:rsidRPr="001402A3">
        <w:t>[Verse</w:t>
      </w:r>
      <w:r w:rsidRPr="00C9591C">
        <w:t xml:space="preserve"> 1</w:t>
      </w:r>
      <w:r w:rsidRPr="001402A3">
        <w:t>]</w:t>
      </w:r>
    </w:p>
    <w:p w14:paraId="65359954" w14:textId="77777777" w:rsidR="0054118C" w:rsidRPr="001402A3" w:rsidRDefault="0054118C" w:rsidP="009C489C">
      <w:pPr>
        <w:pStyle w:val="SongsLyrics"/>
      </w:pPr>
    </w:p>
    <w:p w14:paraId="7A23B07B" w14:textId="28C00A2B" w:rsidR="001402A3" w:rsidRPr="001402A3" w:rsidRDefault="00396580" w:rsidP="009C489C">
      <w:pPr>
        <w:pStyle w:val="SongsLyrics"/>
      </w:pPr>
      <w:r>
        <w:rPr>
          <w:rStyle w:val="SongsChords"/>
        </w:rPr>
        <w:t>A</w:t>
      </w:r>
      <w:r w:rsidR="001402A3" w:rsidRPr="001402A3">
        <w:t xml:space="preserve">        </w:t>
      </w:r>
      <w:r w:rsidR="00652B5D">
        <w:t xml:space="preserve">  </w:t>
      </w:r>
      <w:r w:rsidR="001402A3" w:rsidRPr="001402A3">
        <w:t xml:space="preserve">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</w:p>
    <w:p w14:paraId="46366900" w14:textId="77777777" w:rsidR="001402A3" w:rsidRPr="00C9591C" w:rsidRDefault="001402A3" w:rsidP="009C489C">
      <w:pPr>
        <w:pStyle w:val="SongsLyrics"/>
      </w:pPr>
      <w:r w:rsidRPr="00C9591C">
        <w:t>There's no silver or gold</w:t>
      </w:r>
    </w:p>
    <w:p w14:paraId="30670AD4" w14:textId="65AB9BD1" w:rsidR="001402A3" w:rsidRPr="009C489C" w:rsidRDefault="001402A3" w:rsidP="009C489C">
      <w:pPr>
        <w:pStyle w:val="SongsLyrics"/>
      </w:pPr>
      <w:r w:rsidRPr="001402A3">
        <w:t xml:space="preserve">     </w:t>
      </w:r>
      <w:r w:rsidR="0087027C">
        <w:t xml:space="preserve"> </w:t>
      </w:r>
      <w:r w:rsidRPr="001402A3">
        <w:t xml:space="preserve">   </w:t>
      </w:r>
      <w:r w:rsidR="00396580">
        <w:rPr>
          <w:rStyle w:val="SongsChords"/>
        </w:rPr>
        <w:t>D</w:t>
      </w:r>
    </w:p>
    <w:p w14:paraId="7C173B15" w14:textId="77777777" w:rsidR="001402A3" w:rsidRPr="001402A3" w:rsidRDefault="001402A3" w:rsidP="009C489C">
      <w:pPr>
        <w:pStyle w:val="SongsLyrics"/>
      </w:pPr>
      <w:r w:rsidRPr="00C9591C">
        <w:t>and no treasure untold</w:t>
      </w:r>
    </w:p>
    <w:p w14:paraId="22428D31" w14:textId="038584E2" w:rsidR="001402A3" w:rsidRPr="009C489C" w:rsidRDefault="001402A3" w:rsidP="009C489C">
      <w:pPr>
        <w:pStyle w:val="SongsLyrics"/>
      </w:pPr>
      <w:r w:rsidRPr="001402A3">
        <w:t xml:space="preserve">    </w:t>
      </w:r>
      <w:r w:rsidR="0087027C">
        <w:t xml:space="preserve">  </w:t>
      </w:r>
      <w:r w:rsidRPr="001402A3">
        <w:t xml:space="preserve">     </w:t>
      </w:r>
      <w:r w:rsidR="00396580">
        <w:rPr>
          <w:rStyle w:val="SongsChords"/>
        </w:rPr>
        <w:t>A</w:t>
      </w:r>
    </w:p>
    <w:p w14:paraId="6E2F4E50" w14:textId="77777777" w:rsidR="001402A3" w:rsidRPr="001402A3" w:rsidRDefault="00C9591C" w:rsidP="009C489C">
      <w:pPr>
        <w:pStyle w:val="SongsLyrics"/>
      </w:pPr>
      <w:r>
        <w:t xml:space="preserve">That can draw me away </w:t>
      </w:r>
      <w:r w:rsidR="001402A3" w:rsidRPr="001402A3">
        <w:t>from Your heart</w:t>
      </w:r>
    </w:p>
    <w:p w14:paraId="27DC5823" w14:textId="6EBB4B75" w:rsidR="001402A3" w:rsidRPr="009C489C" w:rsidRDefault="001402A3" w:rsidP="009C489C">
      <w:pPr>
        <w:pStyle w:val="SongsLyrics"/>
      </w:pPr>
      <w:r w:rsidRPr="001402A3">
        <w:t xml:space="preserve">      </w:t>
      </w:r>
      <w:r w:rsidR="00652B5D">
        <w:t xml:space="preserve"> </w:t>
      </w:r>
      <w:r w:rsidRPr="001402A3">
        <w:t xml:space="preserve">  </w:t>
      </w:r>
      <w:proofErr w:type="spellStart"/>
      <w:r w:rsidR="00396580">
        <w:rPr>
          <w:rStyle w:val="SongsChords"/>
        </w:rPr>
        <w:t>F#</w:t>
      </w:r>
      <w:r w:rsidRPr="009C489C">
        <w:rPr>
          <w:rStyle w:val="SongsChords"/>
        </w:rPr>
        <w:t>m</w:t>
      </w:r>
      <w:proofErr w:type="spellEnd"/>
    </w:p>
    <w:p w14:paraId="4B2E00F8" w14:textId="77777777" w:rsidR="001402A3" w:rsidRPr="00C9591C" w:rsidRDefault="001402A3" w:rsidP="009C489C">
      <w:pPr>
        <w:pStyle w:val="SongsLyrics"/>
      </w:pPr>
      <w:r w:rsidRPr="00C9591C">
        <w:t>Neither love of myself</w:t>
      </w:r>
    </w:p>
    <w:p w14:paraId="3EE80428" w14:textId="25449179" w:rsidR="001402A3" w:rsidRPr="00C9591C" w:rsidRDefault="001402A3" w:rsidP="009C489C">
      <w:pPr>
        <w:pStyle w:val="SongsLyrics"/>
      </w:pPr>
      <w:r w:rsidRPr="001402A3">
        <w:t xml:space="preserve">      </w:t>
      </w:r>
      <w:r w:rsidR="00396580">
        <w:rPr>
          <w:rStyle w:val="SongsChords"/>
        </w:rPr>
        <w:t>D</w:t>
      </w:r>
      <w:r w:rsidRPr="001402A3">
        <w:t xml:space="preserve">            </w:t>
      </w:r>
      <w:r w:rsidR="00652B5D">
        <w:t xml:space="preserve"> </w:t>
      </w:r>
      <w:r w:rsidRPr="001402A3">
        <w:t xml:space="preserve">    </w:t>
      </w:r>
      <w:r w:rsidR="00396580">
        <w:rPr>
          <w:rStyle w:val="SongsChords"/>
        </w:rPr>
        <w:t>A</w:t>
      </w:r>
    </w:p>
    <w:p w14:paraId="65F4591B" w14:textId="77777777" w:rsidR="001402A3" w:rsidRPr="001402A3" w:rsidRDefault="001402A3" w:rsidP="009C489C">
      <w:pPr>
        <w:pStyle w:val="SongsLyrics"/>
      </w:pPr>
      <w:r w:rsidRPr="001402A3">
        <w:t>or of anyone else will do</w:t>
      </w:r>
    </w:p>
    <w:p w14:paraId="6A0B5432" w14:textId="77777777" w:rsidR="001402A3" w:rsidRPr="00C9591C" w:rsidRDefault="001402A3" w:rsidP="009C489C">
      <w:pPr>
        <w:pStyle w:val="SongsLyrics"/>
      </w:pPr>
    </w:p>
    <w:p w14:paraId="4FA9F7E0" w14:textId="77777777" w:rsidR="001402A3" w:rsidRPr="001402A3" w:rsidRDefault="001402A3" w:rsidP="009C489C">
      <w:pPr>
        <w:pStyle w:val="SongsLyrics"/>
      </w:pPr>
    </w:p>
    <w:p w14:paraId="469733ED" w14:textId="77777777" w:rsidR="001402A3" w:rsidRDefault="001402A3" w:rsidP="009C489C">
      <w:pPr>
        <w:pStyle w:val="SongsLyrics"/>
      </w:pPr>
      <w:r w:rsidRPr="001402A3">
        <w:t>[Pre-Chorus]</w:t>
      </w:r>
    </w:p>
    <w:p w14:paraId="6D637ECD" w14:textId="77777777" w:rsidR="0054118C" w:rsidRPr="001402A3" w:rsidRDefault="0054118C" w:rsidP="009C489C">
      <w:pPr>
        <w:pStyle w:val="SongsLyrics"/>
      </w:pPr>
    </w:p>
    <w:p w14:paraId="31AFE5FD" w14:textId="4AFF8E3D" w:rsidR="001402A3" w:rsidRPr="00C9591C" w:rsidRDefault="00396580" w:rsidP="009C489C">
      <w:pPr>
        <w:pStyle w:val="SongsLyrics"/>
      </w:pPr>
      <w:r>
        <w:rPr>
          <w:rStyle w:val="SongsChords"/>
        </w:rPr>
        <w:t>E</w:t>
      </w:r>
      <w:r w:rsidR="001402A3" w:rsidRPr="00C9591C">
        <w:t xml:space="preserve"> </w:t>
      </w:r>
      <w:r w:rsidR="001402A3" w:rsidRPr="001402A3">
        <w:t xml:space="preserve">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1402A3" w:rsidRPr="001402A3">
        <w:t xml:space="preserve">  </w:t>
      </w:r>
      <w:r>
        <w:rPr>
          <w:rStyle w:val="SongsChords"/>
        </w:rPr>
        <w:t>D</w:t>
      </w:r>
    </w:p>
    <w:p w14:paraId="4416DB0D" w14:textId="77777777" w:rsidR="001402A3" w:rsidRPr="00C9591C" w:rsidRDefault="001402A3" w:rsidP="009C489C">
      <w:pPr>
        <w:pStyle w:val="SongsLyrics"/>
      </w:pPr>
      <w:r w:rsidRPr="00C9591C">
        <w:t>Je-sus, nothing compares to</w:t>
      </w:r>
    </w:p>
    <w:p w14:paraId="3BDE47C8" w14:textId="53F6036C" w:rsidR="001402A3" w:rsidRPr="00C9591C" w:rsidRDefault="001402A3" w:rsidP="009C489C">
      <w:pPr>
        <w:pStyle w:val="SongsLyrics"/>
      </w:pPr>
      <w:r w:rsidRPr="00C9591C">
        <w:t xml:space="preserve"> </w:t>
      </w:r>
      <w:r w:rsidR="00652B5D">
        <w:t xml:space="preserve">  </w:t>
      </w:r>
      <w:r w:rsidRPr="00C9591C">
        <w:t xml:space="preserve">    </w:t>
      </w:r>
      <w:r w:rsidR="00396580">
        <w:rPr>
          <w:rStyle w:val="SongsChords"/>
        </w:rPr>
        <w:t>E</w:t>
      </w:r>
      <w:r w:rsidRPr="001402A3">
        <w:t xml:space="preserve"> </w:t>
      </w:r>
      <w:r w:rsidR="0087027C">
        <w:t xml:space="preserve">   </w:t>
      </w:r>
      <w:r w:rsidR="00652B5D">
        <w:t xml:space="preserve"> </w:t>
      </w:r>
      <w:r w:rsidR="0087027C">
        <w:t xml:space="preserve"> </w:t>
      </w:r>
      <w:r w:rsidRPr="001402A3">
        <w:t xml:space="preserve">   </w:t>
      </w:r>
      <w:proofErr w:type="spellStart"/>
      <w:r w:rsidR="00396580">
        <w:rPr>
          <w:rStyle w:val="SongsChords"/>
        </w:rPr>
        <w:t>F#</w:t>
      </w:r>
      <w:r w:rsidRPr="009C489C">
        <w:rPr>
          <w:rStyle w:val="SongsChords"/>
        </w:rPr>
        <w:t>m</w:t>
      </w:r>
      <w:proofErr w:type="spellEnd"/>
      <w:r w:rsidRPr="001402A3">
        <w:t xml:space="preserve">     </w:t>
      </w:r>
      <w:r w:rsidR="00396580">
        <w:rPr>
          <w:rStyle w:val="SongsChords"/>
        </w:rPr>
        <w:t>D</w:t>
      </w:r>
    </w:p>
    <w:p w14:paraId="59749720" w14:textId="77777777" w:rsidR="001402A3" w:rsidRPr="001402A3" w:rsidRDefault="001402A3" w:rsidP="009C489C">
      <w:pPr>
        <w:pStyle w:val="SongsLyrics"/>
      </w:pPr>
      <w:r w:rsidRPr="001402A3">
        <w:t>this grace that rescued me</w:t>
      </w:r>
    </w:p>
    <w:p w14:paraId="68D68DCD" w14:textId="390095BB" w:rsidR="001402A3" w:rsidRPr="00C9591C" w:rsidRDefault="00396580" w:rsidP="009C489C">
      <w:pPr>
        <w:pStyle w:val="SongsLyrics"/>
      </w:pPr>
      <w:r>
        <w:rPr>
          <w:rStyle w:val="SongsChords"/>
        </w:rPr>
        <w:t>E</w:t>
      </w:r>
      <w:r w:rsidR="001402A3" w:rsidRPr="00C9591C">
        <w:t xml:space="preserve"> </w:t>
      </w:r>
      <w:r w:rsidR="001402A3" w:rsidRPr="001402A3">
        <w:t xml:space="preserve"> 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1402A3" w:rsidRPr="001402A3">
        <w:t xml:space="preserve">   </w:t>
      </w:r>
      <w:r>
        <w:rPr>
          <w:rStyle w:val="SongsChords"/>
        </w:rPr>
        <w:t>D</w:t>
      </w:r>
    </w:p>
    <w:p w14:paraId="0A0ACFE3" w14:textId="77777777" w:rsidR="001402A3" w:rsidRPr="00C9591C" w:rsidRDefault="001402A3" w:rsidP="009C489C">
      <w:pPr>
        <w:pStyle w:val="SongsLyrics"/>
      </w:pPr>
      <w:r w:rsidRPr="00C9591C">
        <w:t>Sav-</w:t>
      </w:r>
      <w:proofErr w:type="spellStart"/>
      <w:r w:rsidRPr="001402A3">
        <w:t>iou</w:t>
      </w:r>
      <w:r w:rsidRPr="00C9591C">
        <w:t>r</w:t>
      </w:r>
      <w:proofErr w:type="spellEnd"/>
      <w:r w:rsidRPr="00C9591C">
        <w:t>, now and forever,</w:t>
      </w:r>
    </w:p>
    <w:p w14:paraId="5BD5E5D8" w14:textId="667CEBDE" w:rsidR="001402A3" w:rsidRPr="00C9591C" w:rsidRDefault="001402A3" w:rsidP="009C489C">
      <w:pPr>
        <w:pStyle w:val="SongsLyrics"/>
      </w:pPr>
      <w:r w:rsidRPr="001402A3">
        <w:t xml:space="preserve">      </w:t>
      </w:r>
      <w:r w:rsidR="00396580">
        <w:rPr>
          <w:rStyle w:val="SongsChords"/>
        </w:rPr>
        <w:t>E</w:t>
      </w:r>
      <w:r w:rsidRPr="001402A3">
        <w:t xml:space="preserve">      </w:t>
      </w:r>
      <w:proofErr w:type="spellStart"/>
      <w:r w:rsidR="00396580">
        <w:rPr>
          <w:rStyle w:val="SongsChords"/>
        </w:rPr>
        <w:t>F#</w:t>
      </w:r>
      <w:r w:rsidRPr="009C489C">
        <w:rPr>
          <w:rStyle w:val="SongsChords"/>
        </w:rPr>
        <w:t>m</w:t>
      </w:r>
      <w:proofErr w:type="spellEnd"/>
      <w:r w:rsidRPr="001402A3">
        <w:t xml:space="preserve">    </w:t>
      </w:r>
      <w:r w:rsidR="00396580">
        <w:rPr>
          <w:rStyle w:val="SongsChords"/>
        </w:rPr>
        <w:t>D</w:t>
      </w:r>
    </w:p>
    <w:p w14:paraId="37DF7A05" w14:textId="77777777" w:rsidR="001402A3" w:rsidRPr="001402A3" w:rsidRDefault="001402A3" w:rsidP="009C489C">
      <w:pPr>
        <w:pStyle w:val="SongsLyrics"/>
      </w:pPr>
      <w:r w:rsidRPr="001402A3">
        <w:t>Your face is all I seek</w:t>
      </w:r>
    </w:p>
    <w:p w14:paraId="1358D089" w14:textId="77777777" w:rsidR="001402A3" w:rsidRPr="00C9591C" w:rsidRDefault="001402A3" w:rsidP="009C489C">
      <w:pPr>
        <w:pStyle w:val="SongsLyrics"/>
      </w:pPr>
    </w:p>
    <w:p w14:paraId="5144CC85" w14:textId="77777777" w:rsidR="001402A3" w:rsidRPr="001402A3" w:rsidRDefault="001402A3" w:rsidP="009C489C">
      <w:pPr>
        <w:pStyle w:val="SongsLyrics"/>
      </w:pPr>
    </w:p>
    <w:p w14:paraId="5766DF5C" w14:textId="77777777" w:rsidR="001402A3" w:rsidRDefault="001402A3" w:rsidP="009C489C">
      <w:pPr>
        <w:pStyle w:val="SongsLyrics"/>
      </w:pPr>
      <w:r w:rsidRPr="001402A3">
        <w:t>[Chorus]</w:t>
      </w:r>
    </w:p>
    <w:p w14:paraId="4E7FBB8F" w14:textId="77777777" w:rsidR="0054118C" w:rsidRPr="001402A3" w:rsidRDefault="0054118C" w:rsidP="009C489C">
      <w:pPr>
        <w:pStyle w:val="SongsLyrics"/>
      </w:pPr>
    </w:p>
    <w:p w14:paraId="2093AC7B" w14:textId="606B9AB8" w:rsidR="001402A3" w:rsidRPr="001402A3" w:rsidRDefault="00396580" w:rsidP="009C489C">
      <w:pPr>
        <w:pStyle w:val="SongsLyrics"/>
      </w:pPr>
      <w:r>
        <w:rPr>
          <w:rStyle w:val="SongsChords"/>
        </w:rPr>
        <w:t>A</w:t>
      </w:r>
      <w:r w:rsidR="001402A3" w:rsidRPr="001402A3">
        <w:t xml:space="preserve">  </w:t>
      </w:r>
      <w:r w:rsidR="00652B5D">
        <w:t xml:space="preserve">  </w:t>
      </w:r>
      <w:r w:rsidR="001402A3" w:rsidRPr="001402A3">
        <w:t xml:space="preserve">          </w:t>
      </w:r>
      <w:r>
        <w:rPr>
          <w:rStyle w:val="SongsChords"/>
        </w:rPr>
        <w:t>E</w:t>
      </w:r>
      <w:r w:rsidR="001402A3" w:rsidRPr="001402A3">
        <w:t xml:space="preserve">    </w:t>
      </w:r>
      <w:r w:rsidR="0087027C">
        <w:t xml:space="preserve">    </w:t>
      </w:r>
      <w:r w:rsidR="001402A3" w:rsidRPr="001402A3">
        <w:t xml:space="preserve">      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</w:p>
    <w:p w14:paraId="5C4CBF47" w14:textId="2817473F" w:rsidR="001402A3" w:rsidRPr="001402A3" w:rsidRDefault="00652B5D" w:rsidP="009C489C">
      <w:pPr>
        <w:pStyle w:val="SongsLyrics"/>
      </w:pPr>
      <w:r>
        <w:t xml:space="preserve">  </w:t>
      </w:r>
      <w:r w:rsidR="001402A3" w:rsidRPr="001402A3">
        <w:t>Now all I am, I lay at Your feet</w:t>
      </w:r>
    </w:p>
    <w:p w14:paraId="0752E368" w14:textId="5C7AB448" w:rsidR="001402A3" w:rsidRPr="001402A3" w:rsidRDefault="00396580" w:rsidP="009C489C">
      <w:pPr>
        <w:pStyle w:val="SongsLyrics"/>
      </w:pP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1402A3" w:rsidRPr="001402A3">
        <w:t xml:space="preserve">       </w:t>
      </w:r>
      <w:r w:rsidR="00652B5D">
        <w:t xml:space="preserve">  </w:t>
      </w:r>
      <w:r w:rsidR="001402A3" w:rsidRPr="001402A3">
        <w:t xml:space="preserve">         </w:t>
      </w:r>
      <w:r>
        <w:rPr>
          <w:rStyle w:val="SongsChords"/>
        </w:rPr>
        <w:t>D</w:t>
      </w:r>
    </w:p>
    <w:p w14:paraId="11EAD3BE" w14:textId="1939F0B6" w:rsidR="001402A3" w:rsidRPr="001402A3" w:rsidRDefault="00652B5D" w:rsidP="009C489C">
      <w:pPr>
        <w:pStyle w:val="SongsLyrics"/>
      </w:pPr>
      <w:r>
        <w:t xml:space="preserve">  </w:t>
      </w:r>
      <w:r w:rsidR="001402A3" w:rsidRPr="001402A3">
        <w:t>I'm humbled by the wonder of Your majesty</w:t>
      </w:r>
    </w:p>
    <w:p w14:paraId="78C9D405" w14:textId="0639DC7D" w:rsidR="001402A3" w:rsidRPr="001402A3" w:rsidRDefault="00396580" w:rsidP="009C489C">
      <w:pPr>
        <w:pStyle w:val="SongsLyrics"/>
      </w:pPr>
      <w:r>
        <w:rPr>
          <w:rStyle w:val="SongsChords"/>
        </w:rPr>
        <w:t>A</w:t>
      </w:r>
      <w:r w:rsidR="001402A3" w:rsidRPr="001402A3">
        <w:t xml:space="preserve">  </w:t>
      </w:r>
      <w:r w:rsidR="00652B5D">
        <w:t xml:space="preserve">  </w:t>
      </w:r>
      <w:r w:rsidR="001402A3" w:rsidRPr="001402A3">
        <w:t xml:space="preserve">              </w:t>
      </w:r>
      <w:r>
        <w:rPr>
          <w:rStyle w:val="SongsChords"/>
        </w:rPr>
        <w:t>E</w:t>
      </w:r>
      <w:r w:rsidR="001402A3" w:rsidRPr="001402A3">
        <w:t xml:space="preserve">      </w:t>
      </w:r>
      <w:r w:rsidR="0087027C">
        <w:t xml:space="preserve">   </w:t>
      </w:r>
      <w:r w:rsidR="001402A3" w:rsidRPr="001402A3">
        <w:t xml:space="preserve">   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</w:p>
    <w:p w14:paraId="71D7C644" w14:textId="078FE8C5" w:rsidR="001402A3" w:rsidRPr="001402A3" w:rsidRDefault="00652B5D" w:rsidP="009C489C">
      <w:pPr>
        <w:pStyle w:val="SongsLyrics"/>
      </w:pPr>
      <w:r>
        <w:t xml:space="preserve">  </w:t>
      </w:r>
      <w:r w:rsidR="001402A3" w:rsidRPr="001402A3">
        <w:t>One thing I know, I find all I need</w:t>
      </w:r>
    </w:p>
    <w:p w14:paraId="7DDE01AE" w14:textId="5F3464C0" w:rsidR="001402A3" w:rsidRPr="009C489C" w:rsidRDefault="00396580" w:rsidP="009C489C">
      <w:pPr>
        <w:pStyle w:val="SongsLyrics"/>
      </w:pP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</w:p>
    <w:p w14:paraId="48F36E77" w14:textId="74D78C10" w:rsidR="001402A3" w:rsidRPr="00C9591C" w:rsidRDefault="00652B5D" w:rsidP="009C489C">
      <w:pPr>
        <w:pStyle w:val="SongsLyrics"/>
      </w:pPr>
      <w:r>
        <w:t xml:space="preserve">  </w:t>
      </w:r>
      <w:r w:rsidR="001402A3" w:rsidRPr="00C9591C">
        <w:t>In Your unending love,</w:t>
      </w:r>
    </w:p>
    <w:p w14:paraId="0B1184AA" w14:textId="4280D07E" w:rsidR="0087027C" w:rsidRDefault="00396580" w:rsidP="009C489C">
      <w:pPr>
        <w:pStyle w:val="SongsLyrics"/>
      </w:pPr>
      <w:r>
        <w:rPr>
          <w:rStyle w:val="SongsChords"/>
        </w:rPr>
        <w:t>D</w:t>
      </w:r>
      <w:r w:rsidR="001402A3" w:rsidRPr="001402A3">
        <w:t xml:space="preserve">   </w:t>
      </w:r>
      <w:r w:rsidR="00644364">
        <w:t xml:space="preserve">        </w:t>
      </w:r>
      <w:r w:rsidR="001402A3" w:rsidRPr="001402A3">
        <w:t xml:space="preserve">     </w:t>
      </w:r>
      <w:r w:rsidR="00652B5D">
        <w:t xml:space="preserve">      </w:t>
      </w:r>
      <w:r w:rsidR="001402A3" w:rsidRPr="001402A3">
        <w:t xml:space="preserve"> 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87027C">
        <w:t xml:space="preserve">   (</w:t>
      </w:r>
      <w:r>
        <w:rPr>
          <w:rStyle w:val="SongsChords"/>
        </w:rPr>
        <w:t>D</w:t>
      </w:r>
      <w:r w:rsidR="0087027C">
        <w:t xml:space="preserve">    </w:t>
      </w:r>
      <w:r>
        <w:rPr>
          <w:rStyle w:val="SongsChords"/>
        </w:rPr>
        <w:t>A</w:t>
      </w:r>
      <w:r w:rsidR="0087027C">
        <w:t>)</w:t>
      </w:r>
    </w:p>
    <w:p w14:paraId="14E830D1" w14:textId="0C3A2704" w:rsidR="001402A3" w:rsidRPr="001402A3" w:rsidRDefault="00652B5D" w:rsidP="009C489C">
      <w:pPr>
        <w:pStyle w:val="SongsLyrics"/>
      </w:pPr>
      <w:r>
        <w:t xml:space="preserve">  </w:t>
      </w:r>
      <w:r w:rsidR="001402A3" w:rsidRPr="001402A3">
        <w:t>in Your unending love</w:t>
      </w:r>
    </w:p>
    <w:p w14:paraId="2AA5824A" w14:textId="77777777" w:rsidR="001402A3" w:rsidRPr="00C9591C" w:rsidRDefault="001402A3" w:rsidP="009C489C">
      <w:pPr>
        <w:pStyle w:val="SongsLyrics"/>
      </w:pPr>
    </w:p>
    <w:p w14:paraId="2A842BD9" w14:textId="77777777" w:rsidR="001402A3" w:rsidRPr="00C9591C" w:rsidRDefault="001402A3" w:rsidP="009C489C">
      <w:pPr>
        <w:pStyle w:val="SongsLyrics"/>
      </w:pPr>
      <w:r w:rsidRPr="00C9591C">
        <w:br w:type="column"/>
      </w:r>
    </w:p>
    <w:p w14:paraId="2B92EAF1" w14:textId="77777777" w:rsidR="001402A3" w:rsidRPr="00C9591C" w:rsidRDefault="001402A3" w:rsidP="009C489C">
      <w:pPr>
        <w:pStyle w:val="SongsLyrics"/>
      </w:pPr>
    </w:p>
    <w:p w14:paraId="3E4BE17D" w14:textId="77777777" w:rsidR="001402A3" w:rsidRPr="001402A3" w:rsidRDefault="001402A3" w:rsidP="009C489C">
      <w:pPr>
        <w:pStyle w:val="SongsLyrics"/>
      </w:pPr>
    </w:p>
    <w:p w14:paraId="00164C42" w14:textId="77777777" w:rsidR="001402A3" w:rsidRDefault="001402A3" w:rsidP="009C489C">
      <w:pPr>
        <w:pStyle w:val="SongsLyrics"/>
      </w:pPr>
      <w:r w:rsidRPr="001402A3">
        <w:t>[Instrumental]</w:t>
      </w:r>
    </w:p>
    <w:p w14:paraId="039B3CE0" w14:textId="77777777" w:rsidR="0054118C" w:rsidRPr="001402A3" w:rsidRDefault="0054118C" w:rsidP="009C489C">
      <w:pPr>
        <w:pStyle w:val="SongsLyrics"/>
      </w:pPr>
    </w:p>
    <w:p w14:paraId="72783D44" w14:textId="4FEA0838" w:rsidR="001402A3" w:rsidRPr="001402A3" w:rsidRDefault="00396580" w:rsidP="009C489C">
      <w:pPr>
        <w:pStyle w:val="SongsLyrics"/>
      </w:pP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1402A3" w:rsidRPr="001402A3">
        <w:t xml:space="preserve"> </w:t>
      </w:r>
      <w:r w:rsidR="0054118C">
        <w:t xml:space="preserve"> </w:t>
      </w:r>
      <w:r w:rsidR="001402A3" w:rsidRPr="001402A3">
        <w:t xml:space="preserve"> </w:t>
      </w:r>
      <w:r>
        <w:rPr>
          <w:rStyle w:val="SongsChords"/>
        </w:rPr>
        <w:t>D</w:t>
      </w:r>
      <w:r w:rsidR="001402A3" w:rsidRPr="001402A3">
        <w:t xml:space="preserve"> </w:t>
      </w:r>
      <w:r w:rsidR="0054118C">
        <w:t xml:space="preserve"> </w:t>
      </w:r>
      <w:r w:rsidR="001402A3" w:rsidRPr="001402A3">
        <w:t xml:space="preserve"> </w:t>
      </w:r>
      <w:r>
        <w:rPr>
          <w:rStyle w:val="SongsChords"/>
        </w:rPr>
        <w:t>A</w:t>
      </w:r>
    </w:p>
    <w:p w14:paraId="09D349E0" w14:textId="77777777" w:rsidR="001402A3" w:rsidRPr="00C9591C" w:rsidRDefault="001402A3" w:rsidP="009C489C">
      <w:pPr>
        <w:pStyle w:val="SongsLyrics"/>
      </w:pPr>
    </w:p>
    <w:p w14:paraId="09C5D458" w14:textId="77777777" w:rsidR="001402A3" w:rsidRPr="001402A3" w:rsidRDefault="001402A3" w:rsidP="009C489C">
      <w:pPr>
        <w:pStyle w:val="SongsLyrics"/>
      </w:pPr>
    </w:p>
    <w:p w14:paraId="056FEFC4" w14:textId="77777777" w:rsidR="001402A3" w:rsidRDefault="001402A3" w:rsidP="009C489C">
      <w:pPr>
        <w:pStyle w:val="SongsLyrics"/>
      </w:pPr>
      <w:r w:rsidRPr="001402A3">
        <w:t>[Verse 2]</w:t>
      </w:r>
    </w:p>
    <w:p w14:paraId="0CAFB377" w14:textId="77777777" w:rsidR="0054118C" w:rsidRPr="001402A3" w:rsidRDefault="0054118C" w:rsidP="009C489C">
      <w:pPr>
        <w:pStyle w:val="SongsLyrics"/>
      </w:pPr>
    </w:p>
    <w:p w14:paraId="324DE3BB" w14:textId="16741896" w:rsidR="001402A3" w:rsidRPr="001402A3" w:rsidRDefault="00396580" w:rsidP="009C489C">
      <w:pPr>
        <w:pStyle w:val="SongsLyrics"/>
      </w:pPr>
      <w:r>
        <w:rPr>
          <w:rStyle w:val="SongsChords"/>
        </w:rPr>
        <w:t>A</w:t>
      </w:r>
      <w:r w:rsidR="001402A3" w:rsidRPr="001402A3">
        <w:t xml:space="preserve">       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</w:p>
    <w:p w14:paraId="7126593E" w14:textId="77777777" w:rsidR="001402A3" w:rsidRPr="00C9591C" w:rsidRDefault="001402A3" w:rsidP="009C489C">
      <w:pPr>
        <w:pStyle w:val="SongsLyrics"/>
      </w:pPr>
      <w:r w:rsidRPr="00C9591C">
        <w:t>Letting go all my pride,</w:t>
      </w:r>
    </w:p>
    <w:p w14:paraId="673A9755" w14:textId="7EDFF879" w:rsidR="001402A3" w:rsidRPr="009C489C" w:rsidRDefault="00077521" w:rsidP="009C489C">
      <w:pPr>
        <w:pStyle w:val="SongsLyrics"/>
      </w:pPr>
      <w:r>
        <w:t xml:space="preserve">     </w:t>
      </w:r>
      <w:r w:rsidR="001402A3" w:rsidRPr="00C9591C">
        <w:t xml:space="preserve"> </w:t>
      </w:r>
      <w:r w:rsidR="001402A3" w:rsidRPr="001402A3">
        <w:t xml:space="preserve"> </w:t>
      </w:r>
      <w:r w:rsidR="00396580">
        <w:rPr>
          <w:rStyle w:val="SongsChords"/>
        </w:rPr>
        <w:t>D</w:t>
      </w:r>
    </w:p>
    <w:p w14:paraId="4DCC82CD" w14:textId="77777777" w:rsidR="001402A3" w:rsidRPr="001402A3" w:rsidRDefault="001402A3" w:rsidP="009C489C">
      <w:pPr>
        <w:pStyle w:val="SongsLyrics"/>
      </w:pPr>
      <w:r w:rsidRPr="001402A3">
        <w:t>I lay down my desires</w:t>
      </w:r>
    </w:p>
    <w:p w14:paraId="39C2D408" w14:textId="714C2CD2" w:rsidR="001402A3" w:rsidRPr="009C489C" w:rsidRDefault="001402A3" w:rsidP="009C489C">
      <w:pPr>
        <w:pStyle w:val="SongsLyrics"/>
      </w:pPr>
      <w:r w:rsidRPr="001402A3">
        <w:t xml:space="preserve">   </w:t>
      </w:r>
      <w:r w:rsidR="00077521">
        <w:t xml:space="preserve">    </w:t>
      </w:r>
      <w:r w:rsidRPr="001402A3">
        <w:t xml:space="preserve">  </w:t>
      </w:r>
      <w:r w:rsidR="00396580">
        <w:rPr>
          <w:rStyle w:val="SongsChords"/>
        </w:rPr>
        <w:t>A</w:t>
      </w:r>
    </w:p>
    <w:p w14:paraId="024CFD6B" w14:textId="77777777" w:rsidR="001402A3" w:rsidRPr="001402A3" w:rsidRDefault="00C9591C" w:rsidP="009C489C">
      <w:pPr>
        <w:pStyle w:val="SongsLyrics"/>
      </w:pPr>
      <w:r>
        <w:t xml:space="preserve">Just to worship in </w:t>
      </w:r>
      <w:r w:rsidR="001402A3" w:rsidRPr="001402A3">
        <w:t>Spirit and Truth</w:t>
      </w:r>
    </w:p>
    <w:p w14:paraId="5EA2A26C" w14:textId="2D18DD54" w:rsidR="001402A3" w:rsidRPr="00C9591C" w:rsidRDefault="00544CEE" w:rsidP="009C489C">
      <w:pPr>
        <w:pStyle w:val="SongsLyrics"/>
      </w:pPr>
      <w:r>
        <w:t xml:space="preserve"> </w:t>
      </w:r>
      <w:r w:rsidR="001402A3" w:rsidRPr="001402A3">
        <w:t xml:space="preserve">         </w:t>
      </w:r>
      <w:proofErr w:type="spellStart"/>
      <w:r w:rsidR="00396580"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</w:p>
    <w:p w14:paraId="203DFE0D" w14:textId="77777777" w:rsidR="001402A3" w:rsidRPr="00C9591C" w:rsidRDefault="001402A3" w:rsidP="009C489C">
      <w:pPr>
        <w:pStyle w:val="SongsLyrics"/>
      </w:pPr>
      <w:r w:rsidRPr="00C9591C">
        <w:t>More than all of my dreams,</w:t>
      </w:r>
    </w:p>
    <w:p w14:paraId="05480A06" w14:textId="19DAC56F" w:rsidR="001402A3" w:rsidRPr="00C9591C" w:rsidRDefault="001402A3" w:rsidP="009C489C">
      <w:pPr>
        <w:pStyle w:val="SongsLyrics"/>
      </w:pPr>
      <w:r w:rsidRPr="00C9591C">
        <w:t xml:space="preserve">    </w:t>
      </w:r>
      <w:r w:rsidRPr="001402A3">
        <w:t xml:space="preserve">   </w:t>
      </w:r>
      <w:r w:rsidR="00544CEE">
        <w:t xml:space="preserve"> </w:t>
      </w:r>
      <w:r w:rsidRPr="001402A3">
        <w:t xml:space="preserve">   </w:t>
      </w:r>
      <w:r w:rsidR="00396580">
        <w:rPr>
          <w:rStyle w:val="SongsChords"/>
        </w:rPr>
        <w:t>D</w:t>
      </w:r>
      <w:r w:rsidRPr="001402A3">
        <w:t xml:space="preserve">                     </w:t>
      </w:r>
      <w:r w:rsidR="00396580">
        <w:rPr>
          <w:rStyle w:val="SongsChords"/>
        </w:rPr>
        <w:t>A</w:t>
      </w:r>
    </w:p>
    <w:p w14:paraId="37B53EBA" w14:textId="77777777" w:rsidR="001402A3" w:rsidRPr="001402A3" w:rsidRDefault="001402A3" w:rsidP="009C489C">
      <w:pPr>
        <w:pStyle w:val="SongsLyrics"/>
      </w:pPr>
      <w:r w:rsidRPr="001402A3">
        <w:t>more than fame, I will seek You Lord</w:t>
      </w:r>
    </w:p>
    <w:p w14:paraId="3F344867" w14:textId="77777777" w:rsidR="001402A3" w:rsidRPr="00C9591C" w:rsidRDefault="001402A3" w:rsidP="009C489C">
      <w:pPr>
        <w:pStyle w:val="SongsLyrics"/>
      </w:pPr>
    </w:p>
    <w:p w14:paraId="1F0D18FC" w14:textId="77777777" w:rsidR="001402A3" w:rsidRPr="001402A3" w:rsidRDefault="001402A3" w:rsidP="009C489C">
      <w:pPr>
        <w:pStyle w:val="SongsLyrics"/>
      </w:pPr>
    </w:p>
    <w:p w14:paraId="548446B3" w14:textId="77777777" w:rsidR="001402A3" w:rsidRDefault="001402A3" w:rsidP="009C489C">
      <w:pPr>
        <w:pStyle w:val="SongsLyrics"/>
      </w:pPr>
      <w:r w:rsidRPr="001402A3">
        <w:t>[Instrumental]</w:t>
      </w:r>
    </w:p>
    <w:p w14:paraId="3A3BC563" w14:textId="77777777" w:rsidR="0054118C" w:rsidRPr="001402A3" w:rsidRDefault="0054118C" w:rsidP="009C489C">
      <w:pPr>
        <w:pStyle w:val="SongsLyrics"/>
      </w:pPr>
    </w:p>
    <w:p w14:paraId="719921FB" w14:textId="43AFD15C" w:rsidR="001402A3" w:rsidRPr="00C9591C" w:rsidRDefault="00396580" w:rsidP="009C489C">
      <w:pPr>
        <w:pStyle w:val="SongsLyrics"/>
      </w:pPr>
      <w:r>
        <w:rPr>
          <w:rStyle w:val="SongsChords"/>
        </w:rPr>
        <w:t>A</w:t>
      </w:r>
      <w:r w:rsidR="001402A3" w:rsidRPr="001402A3">
        <w:t xml:space="preserve"> </w:t>
      </w:r>
      <w:r w:rsidR="005D41C5">
        <w:t xml:space="preserve"> </w:t>
      </w:r>
      <w:r w:rsidR="009C489C">
        <w:t xml:space="preserve"> </w:t>
      </w:r>
      <w:r>
        <w:rPr>
          <w:rStyle w:val="SongsChords"/>
        </w:rPr>
        <w:t>A</w:t>
      </w:r>
      <w:r w:rsidR="001402A3" w:rsidRPr="009C489C">
        <w:rPr>
          <w:rStyle w:val="SongsChords"/>
        </w:rPr>
        <w:t>/</w:t>
      </w:r>
      <w:r>
        <w:rPr>
          <w:rStyle w:val="SongsChords"/>
        </w:rPr>
        <w:t>C#</w:t>
      </w:r>
      <w:r w:rsidR="001402A3" w:rsidRPr="001402A3">
        <w:t xml:space="preserve"> </w:t>
      </w:r>
      <w:r w:rsidR="005D41C5">
        <w:t xml:space="preserve"> </w:t>
      </w:r>
      <w:r w:rsidR="009C489C">
        <w:t xml:space="preserve"> </w:t>
      </w:r>
      <w:r>
        <w:rPr>
          <w:rStyle w:val="SongsChords"/>
        </w:rPr>
        <w:t>D</w:t>
      </w:r>
      <w:r w:rsidR="001402A3" w:rsidRPr="001402A3">
        <w:t xml:space="preserve"> </w:t>
      </w:r>
      <w:r w:rsidR="005D41C5">
        <w:t xml:space="preserve"> </w:t>
      </w:r>
      <w:r w:rsidR="009C489C">
        <w:t xml:space="preserve"> </w:t>
      </w:r>
      <w:r>
        <w:rPr>
          <w:rStyle w:val="SongsChords"/>
        </w:rPr>
        <w:t>E</w:t>
      </w:r>
      <w:r w:rsidR="001402A3" w:rsidRPr="001402A3">
        <w:t xml:space="preserve"> </w:t>
      </w:r>
      <w:r w:rsidR="005D41C5">
        <w:t xml:space="preserve"> </w:t>
      </w:r>
      <w:r w:rsidR="009C489C">
        <w:t xml:space="preserve"> </w:t>
      </w:r>
      <w:proofErr w:type="spellStart"/>
      <w:r>
        <w:rPr>
          <w:rStyle w:val="SongsChords"/>
        </w:rPr>
        <w:t>F#</w:t>
      </w:r>
      <w:r w:rsidR="001402A3" w:rsidRPr="009C489C">
        <w:rPr>
          <w:rStyle w:val="SongsChords"/>
        </w:rPr>
        <w:t>m</w:t>
      </w:r>
      <w:proofErr w:type="spellEnd"/>
      <w:r w:rsidR="001402A3" w:rsidRPr="001402A3">
        <w:t xml:space="preserve"> </w:t>
      </w:r>
      <w:r w:rsidR="005D41C5">
        <w:t xml:space="preserve"> </w:t>
      </w:r>
      <w:r w:rsidR="009C489C">
        <w:t xml:space="preserve"> </w:t>
      </w:r>
      <w:r>
        <w:rPr>
          <w:rStyle w:val="SongsChords"/>
        </w:rPr>
        <w:t>D</w:t>
      </w:r>
    </w:p>
    <w:p w14:paraId="1AB99C09" w14:textId="77777777" w:rsidR="002815CA" w:rsidRPr="00C9591C" w:rsidRDefault="002815CA" w:rsidP="009C489C">
      <w:pPr>
        <w:pStyle w:val="SongsLyrics"/>
      </w:pPr>
    </w:p>
    <w:sectPr w:rsidR="002815CA" w:rsidRPr="00C9591C" w:rsidSect="00652B5D"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623D9"/>
    <w:rsid w:val="00077521"/>
    <w:rsid w:val="001402A3"/>
    <w:rsid w:val="00184768"/>
    <w:rsid w:val="002815CA"/>
    <w:rsid w:val="00396580"/>
    <w:rsid w:val="005242C9"/>
    <w:rsid w:val="00526448"/>
    <w:rsid w:val="00533EC9"/>
    <w:rsid w:val="0054118C"/>
    <w:rsid w:val="00544CEE"/>
    <w:rsid w:val="00546654"/>
    <w:rsid w:val="005D41C5"/>
    <w:rsid w:val="00644364"/>
    <w:rsid w:val="00652B5D"/>
    <w:rsid w:val="00760F42"/>
    <w:rsid w:val="007B61E0"/>
    <w:rsid w:val="0087027C"/>
    <w:rsid w:val="008C1FE5"/>
    <w:rsid w:val="009C489C"/>
    <w:rsid w:val="00B03A2A"/>
    <w:rsid w:val="00C9591C"/>
    <w:rsid w:val="00CE2658"/>
    <w:rsid w:val="00DA2BDE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2A3"/>
    <w:rPr>
      <w:rFonts w:ascii="Courier New" w:eastAsia="Times New Roman" w:hAnsi="Courier New" w:cs="Courier New"/>
      <w:sz w:val="20"/>
      <w:szCs w:val="20"/>
    </w:rPr>
  </w:style>
  <w:style w:type="character" w:customStyle="1" w:styleId="SongsChords">
    <w:name w:val="Songs Chords"/>
    <w:uiPriority w:val="1"/>
    <w:qFormat/>
    <w:rsid w:val="009C489C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C489C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9C489C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9C489C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2017-09-02T21:26:00Z</dcterms:created>
  <dcterms:modified xsi:type="dcterms:W3CDTF">2024-06-04T02:08:00Z</dcterms:modified>
</cp:coreProperties>
</file>